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6186" w14:textId="2152D92D" w:rsidR="00023B32" w:rsidRPr="00797E9F" w:rsidRDefault="00023B32" w:rsidP="00EB487F">
      <w:pPr>
        <w:jc w:val="center"/>
        <w:rPr>
          <w:rFonts w:ascii="Arial" w:hAnsi="Arial" w:cs="Arial"/>
          <w:b/>
        </w:rPr>
      </w:pPr>
      <w:r w:rsidRPr="00797E9F">
        <w:rPr>
          <w:rFonts w:ascii="Arial" w:hAnsi="Arial" w:cs="Arial"/>
          <w:b/>
        </w:rPr>
        <w:t xml:space="preserve">FORMATO DE </w:t>
      </w:r>
      <w:r w:rsidR="00D879D2" w:rsidRPr="00797E9F">
        <w:rPr>
          <w:rFonts w:ascii="Arial" w:hAnsi="Arial" w:cs="Arial"/>
          <w:b/>
        </w:rPr>
        <w:t>PROPUESTA LEGISLATIVA</w:t>
      </w:r>
      <w:r w:rsidRPr="00797E9F">
        <w:rPr>
          <w:rFonts w:ascii="Arial" w:hAnsi="Arial" w:cs="Arial"/>
          <w:b/>
        </w:rPr>
        <w:t xml:space="preserve"> </w:t>
      </w:r>
    </w:p>
    <w:p w14:paraId="620C684A" w14:textId="77777777" w:rsidR="00EB487F" w:rsidRPr="00797E9F" w:rsidRDefault="00EB487F" w:rsidP="009548D8">
      <w:pPr>
        <w:jc w:val="both"/>
        <w:rPr>
          <w:rFonts w:ascii="Arial" w:hAnsi="Arial" w:cs="Arial"/>
        </w:rPr>
      </w:pPr>
    </w:p>
    <w:p w14:paraId="09AFA0B8" w14:textId="0FC5162C" w:rsidR="009548D8" w:rsidRPr="00797E9F" w:rsidRDefault="004208C2" w:rsidP="009548D8">
      <w:pPr>
        <w:jc w:val="both"/>
        <w:rPr>
          <w:rFonts w:ascii="Arial" w:hAnsi="Arial" w:cs="Arial"/>
          <w:b/>
          <w:bCs/>
        </w:rPr>
      </w:pPr>
      <w:r w:rsidRPr="00797E9F">
        <w:rPr>
          <w:rFonts w:ascii="Arial" w:hAnsi="Arial" w:cs="Arial"/>
          <w:b/>
          <w:bCs/>
        </w:rPr>
        <w:t>Pasos para llenar el formato</w:t>
      </w:r>
      <w:r w:rsidR="009548D8" w:rsidRPr="00797E9F">
        <w:rPr>
          <w:rFonts w:ascii="Arial" w:hAnsi="Arial" w:cs="Arial"/>
          <w:b/>
          <w:bCs/>
        </w:rPr>
        <w:t>:</w:t>
      </w:r>
    </w:p>
    <w:p w14:paraId="31B55B28" w14:textId="2E491AC0" w:rsidR="009548D8" w:rsidRPr="00797E9F" w:rsidRDefault="004208C2" w:rsidP="009548D8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 xml:space="preserve">1.- Leer Convocatoria. </w:t>
      </w:r>
    </w:p>
    <w:p w14:paraId="1576DCBC" w14:textId="62FAC70D" w:rsidR="009548D8" w:rsidRPr="00797E9F" w:rsidRDefault="004208C2" w:rsidP="009548D8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 xml:space="preserve">2.- Descargar archivo en computadora. </w:t>
      </w:r>
    </w:p>
    <w:p w14:paraId="44BD8B4B" w14:textId="39BD72C8" w:rsidR="00EB487F" w:rsidRPr="00797E9F" w:rsidRDefault="004208C2" w:rsidP="009548D8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 xml:space="preserve">3.- Abrir </w:t>
      </w:r>
      <w:r w:rsidR="00EB487F" w:rsidRPr="00797E9F">
        <w:rPr>
          <w:rFonts w:ascii="Arial" w:hAnsi="Arial" w:cs="Arial"/>
        </w:rPr>
        <w:t xml:space="preserve">el archivo </w:t>
      </w:r>
      <w:r w:rsidRPr="00797E9F">
        <w:rPr>
          <w:rFonts w:ascii="Arial" w:hAnsi="Arial" w:cs="Arial"/>
        </w:rPr>
        <w:t xml:space="preserve">con </w:t>
      </w:r>
      <w:r w:rsidR="00EB487F" w:rsidRPr="00797E9F">
        <w:rPr>
          <w:rFonts w:ascii="Arial" w:hAnsi="Arial" w:cs="Arial"/>
        </w:rPr>
        <w:t xml:space="preserve">el </w:t>
      </w:r>
      <w:r w:rsidRPr="00797E9F">
        <w:rPr>
          <w:rFonts w:ascii="Arial" w:hAnsi="Arial" w:cs="Arial"/>
        </w:rPr>
        <w:t>programa “</w:t>
      </w:r>
      <w:r w:rsidR="00797E9F" w:rsidRPr="00797E9F">
        <w:rPr>
          <w:rFonts w:ascii="Arial" w:hAnsi="Arial" w:cs="Arial"/>
        </w:rPr>
        <w:t>Word</w:t>
      </w:r>
      <w:r w:rsidRPr="00797E9F">
        <w:rPr>
          <w:rFonts w:ascii="Arial" w:hAnsi="Arial" w:cs="Arial"/>
        </w:rPr>
        <w:t>”</w:t>
      </w:r>
      <w:r w:rsidR="00EB487F" w:rsidRPr="00797E9F">
        <w:rPr>
          <w:rFonts w:ascii="Arial" w:hAnsi="Arial" w:cs="Arial"/>
        </w:rPr>
        <w:t>.</w:t>
      </w:r>
    </w:p>
    <w:p w14:paraId="0BFECB8D" w14:textId="32FCD874" w:rsidR="009548D8" w:rsidRPr="00797E9F" w:rsidRDefault="00EB487F" w:rsidP="009548D8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>4.- Llenar todos los campos electrónicamente</w:t>
      </w:r>
      <w:r w:rsidR="004208C2" w:rsidRPr="00797E9F">
        <w:rPr>
          <w:rFonts w:ascii="Arial" w:hAnsi="Arial" w:cs="Arial"/>
        </w:rPr>
        <w:t xml:space="preserve">. </w:t>
      </w:r>
    </w:p>
    <w:p w14:paraId="793A7BA9" w14:textId="3B76FF37" w:rsidR="009548D8" w:rsidRPr="00797E9F" w:rsidRDefault="00EB487F" w:rsidP="009548D8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>5</w:t>
      </w:r>
      <w:r w:rsidR="004208C2" w:rsidRPr="00797E9F">
        <w:rPr>
          <w:rFonts w:ascii="Arial" w:hAnsi="Arial" w:cs="Arial"/>
        </w:rPr>
        <w:t xml:space="preserve">.- Imprimir. </w:t>
      </w:r>
    </w:p>
    <w:p w14:paraId="60246E1F" w14:textId="33E93D78" w:rsidR="00EB487F" w:rsidRPr="00D420DA" w:rsidRDefault="00EB487F" w:rsidP="009548D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420DA">
        <w:rPr>
          <w:rFonts w:ascii="Arial" w:hAnsi="Arial" w:cs="Arial"/>
          <w:b/>
          <w:bCs/>
          <w:sz w:val="18"/>
          <w:szCs w:val="18"/>
        </w:rPr>
        <w:t>*En caso de que los campos sean llenados de forma manual, utilizar letra clara y legible</w:t>
      </w:r>
      <w:r w:rsidR="00797E9F" w:rsidRPr="00D420DA">
        <w:rPr>
          <w:rFonts w:ascii="Arial" w:hAnsi="Arial" w:cs="Arial"/>
          <w:b/>
          <w:bCs/>
          <w:sz w:val="18"/>
          <w:szCs w:val="18"/>
        </w:rPr>
        <w:t>.</w:t>
      </w:r>
    </w:p>
    <w:p w14:paraId="00F3302C" w14:textId="46348968" w:rsidR="00797E9F" w:rsidRPr="00D420DA" w:rsidRDefault="00797E9F" w:rsidP="009548D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420DA">
        <w:rPr>
          <w:rFonts w:ascii="Arial" w:hAnsi="Arial" w:cs="Arial"/>
          <w:b/>
          <w:bCs/>
          <w:sz w:val="18"/>
          <w:szCs w:val="18"/>
        </w:rPr>
        <w:t>*Cada espacio vacío en amarillo, tiene comentarios sobre la información con la que se debe llenar.</w:t>
      </w:r>
    </w:p>
    <w:p w14:paraId="53A6F5DC" w14:textId="77777777" w:rsidR="009548D8" w:rsidRPr="00797E9F" w:rsidRDefault="009548D8" w:rsidP="009548D8">
      <w:pPr>
        <w:jc w:val="both"/>
        <w:rPr>
          <w:rFonts w:ascii="Arial" w:hAnsi="Arial" w:cs="Arial"/>
        </w:rPr>
      </w:pPr>
    </w:p>
    <w:p w14:paraId="4E51100B" w14:textId="77777777" w:rsidR="00B10E04" w:rsidRPr="00797E9F" w:rsidRDefault="00B10E04" w:rsidP="00B10E04">
      <w:pPr>
        <w:jc w:val="center"/>
        <w:rPr>
          <w:rFonts w:ascii="Arial" w:hAnsi="Arial" w:cs="Arial"/>
          <w:b/>
        </w:rPr>
      </w:pPr>
    </w:p>
    <w:p w14:paraId="7B336C16" w14:textId="7259BC97" w:rsidR="00023B32" w:rsidRPr="00797E9F" w:rsidRDefault="0079560F" w:rsidP="0079560F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 xml:space="preserve">La que suscribe </w:t>
      </w:r>
      <w:commentRangeStart w:id="0"/>
      <w:r w:rsidR="00022FD8" w:rsidRPr="00797E9F">
        <w:rPr>
          <w:rFonts w:ascii="Arial" w:hAnsi="Arial" w:cs="Arial"/>
          <w:highlight w:val="yellow"/>
          <w:u w:val="single"/>
        </w:rPr>
        <w:t>_____________________</w:t>
      </w:r>
      <w:r w:rsidRPr="00797E9F">
        <w:rPr>
          <w:rFonts w:ascii="Arial" w:hAnsi="Arial" w:cs="Arial"/>
          <w:highlight w:val="yellow"/>
        </w:rPr>
        <w:t>,</w:t>
      </w:r>
      <w:r w:rsidRPr="00797E9F">
        <w:rPr>
          <w:rFonts w:ascii="Arial" w:hAnsi="Arial" w:cs="Arial"/>
        </w:rPr>
        <w:t xml:space="preserve"> </w:t>
      </w:r>
      <w:commentRangeEnd w:id="0"/>
      <w:r w:rsidR="00022FD8" w:rsidRPr="00797E9F">
        <w:rPr>
          <w:rStyle w:val="Refdecomentario"/>
          <w:rFonts w:ascii="Arial" w:hAnsi="Arial" w:cs="Arial"/>
          <w:sz w:val="24"/>
          <w:szCs w:val="24"/>
        </w:rPr>
        <w:commentReference w:id="0"/>
      </w:r>
      <w:r w:rsidRPr="00797E9F">
        <w:rPr>
          <w:rFonts w:ascii="Arial" w:hAnsi="Arial" w:cs="Arial"/>
        </w:rPr>
        <w:t>integrante del Parlamento Abierto de Mujeres Colimenses, en su se</w:t>
      </w:r>
      <w:r w:rsidR="00022FD8" w:rsidRPr="00797E9F">
        <w:rPr>
          <w:rFonts w:ascii="Arial" w:hAnsi="Arial" w:cs="Arial"/>
        </w:rPr>
        <w:t xml:space="preserve">gunda edición; me permito presentar ante este Pleno la iniciativa con proyecto de decreto para </w:t>
      </w:r>
      <w:commentRangeStart w:id="1"/>
      <w:r w:rsidR="00022FD8" w:rsidRPr="00797E9F">
        <w:rPr>
          <w:rFonts w:ascii="Arial" w:hAnsi="Arial" w:cs="Arial"/>
          <w:highlight w:val="yellow"/>
          <w:u w:val="single"/>
        </w:rPr>
        <w:t>_______</w:t>
      </w:r>
      <w:r w:rsidR="00022FD8" w:rsidRPr="00797E9F">
        <w:rPr>
          <w:rFonts w:ascii="Arial" w:hAnsi="Arial" w:cs="Arial"/>
          <w:u w:val="single"/>
        </w:rPr>
        <w:t xml:space="preserve"> </w:t>
      </w:r>
      <w:commentRangeEnd w:id="1"/>
      <w:r w:rsidR="00022FD8" w:rsidRPr="00797E9F">
        <w:rPr>
          <w:rStyle w:val="Refdecomentario"/>
          <w:rFonts w:ascii="Arial" w:hAnsi="Arial" w:cs="Arial"/>
          <w:sz w:val="24"/>
          <w:szCs w:val="24"/>
          <w:u w:val="single"/>
        </w:rPr>
        <w:commentReference w:id="1"/>
      </w:r>
      <w:r w:rsidR="00022FD8" w:rsidRPr="00797E9F">
        <w:rPr>
          <w:rFonts w:ascii="Arial" w:hAnsi="Arial" w:cs="Arial"/>
          <w:u w:val="single"/>
        </w:rPr>
        <w:t xml:space="preserve">la ley/el código </w:t>
      </w:r>
      <w:commentRangeStart w:id="2"/>
      <w:r w:rsidR="00022FD8" w:rsidRPr="00797E9F">
        <w:rPr>
          <w:rFonts w:ascii="Arial" w:hAnsi="Arial" w:cs="Arial"/>
          <w:highlight w:val="yellow"/>
          <w:u w:val="single"/>
        </w:rPr>
        <w:t>______________________</w:t>
      </w:r>
      <w:commentRangeEnd w:id="2"/>
      <w:r w:rsidR="00022FD8" w:rsidRPr="00797E9F">
        <w:rPr>
          <w:rStyle w:val="Refdecomentario"/>
          <w:rFonts w:ascii="Arial" w:hAnsi="Arial" w:cs="Arial"/>
          <w:sz w:val="24"/>
          <w:szCs w:val="24"/>
          <w:highlight w:val="yellow"/>
        </w:rPr>
        <w:commentReference w:id="2"/>
      </w:r>
      <w:r w:rsidR="00022FD8" w:rsidRPr="00797E9F">
        <w:rPr>
          <w:rFonts w:ascii="Arial" w:hAnsi="Arial" w:cs="Arial"/>
          <w:highlight w:val="yellow"/>
        </w:rPr>
        <w:t>,</w:t>
      </w:r>
      <w:r w:rsidR="00022FD8" w:rsidRPr="00797E9F">
        <w:rPr>
          <w:rFonts w:ascii="Arial" w:hAnsi="Arial" w:cs="Arial"/>
        </w:rPr>
        <w:t xml:space="preserve"> con base en la siguiente</w:t>
      </w:r>
    </w:p>
    <w:p w14:paraId="09742E26" w14:textId="77777777" w:rsidR="00022FD8" w:rsidRPr="00797E9F" w:rsidRDefault="00022FD8" w:rsidP="0079560F">
      <w:pPr>
        <w:jc w:val="both"/>
        <w:rPr>
          <w:rFonts w:ascii="Arial" w:hAnsi="Arial" w:cs="Arial"/>
        </w:rPr>
      </w:pPr>
    </w:p>
    <w:p w14:paraId="2EA219F6" w14:textId="0BF217D2" w:rsidR="00022FD8" w:rsidRPr="00797E9F" w:rsidRDefault="00022FD8" w:rsidP="00022FD8">
      <w:pPr>
        <w:jc w:val="center"/>
        <w:rPr>
          <w:rFonts w:ascii="Arial" w:hAnsi="Arial" w:cs="Arial"/>
          <w:b/>
          <w:bCs/>
        </w:rPr>
      </w:pPr>
      <w:r w:rsidRPr="00797E9F">
        <w:rPr>
          <w:rFonts w:ascii="Arial" w:hAnsi="Arial" w:cs="Arial"/>
          <w:b/>
          <w:bCs/>
        </w:rPr>
        <w:t>EXPOSICIÓN DE MOTIVOS:</w:t>
      </w:r>
    </w:p>
    <w:p w14:paraId="446E6EAE" w14:textId="77777777" w:rsidR="00022FD8" w:rsidRPr="00797E9F" w:rsidRDefault="00022FD8" w:rsidP="00022FD8">
      <w:pPr>
        <w:jc w:val="center"/>
        <w:rPr>
          <w:rFonts w:ascii="Arial" w:hAnsi="Arial" w:cs="Arial"/>
          <w:b/>
          <w:bCs/>
        </w:rPr>
      </w:pPr>
    </w:p>
    <w:p w14:paraId="12BE61BC" w14:textId="2FCE96BB" w:rsidR="00022FD8" w:rsidRPr="00D420DA" w:rsidRDefault="00022FD8" w:rsidP="00022FD8">
      <w:pPr>
        <w:jc w:val="both"/>
        <w:rPr>
          <w:rFonts w:ascii="Arial" w:hAnsi="Arial" w:cs="Arial"/>
          <w:b/>
          <w:bCs/>
          <w:highlight w:val="yellow"/>
        </w:rPr>
      </w:pPr>
      <w:r w:rsidRPr="00D420DA">
        <w:rPr>
          <w:rFonts w:ascii="Arial" w:hAnsi="Arial" w:cs="Arial"/>
          <w:b/>
          <w:bCs/>
          <w:highlight w:val="yellow"/>
        </w:rPr>
        <w:t>*En este apartado puedes agregar información relativa a:</w:t>
      </w:r>
    </w:p>
    <w:p w14:paraId="00CA80B9" w14:textId="3C1156BF" w:rsidR="00022FD8" w:rsidRPr="00D420DA" w:rsidRDefault="00022FD8" w:rsidP="00022F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Antecedentes del problema que planteas;</w:t>
      </w:r>
    </w:p>
    <w:p w14:paraId="34177174" w14:textId="6BE5325F" w:rsidR="00022FD8" w:rsidRPr="00D420DA" w:rsidRDefault="00022FD8" w:rsidP="00022F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Estadísticas;</w:t>
      </w:r>
    </w:p>
    <w:p w14:paraId="3A0CC9A4" w14:textId="42D20B40" w:rsidR="00022FD8" w:rsidRPr="00D420DA" w:rsidRDefault="00022FD8" w:rsidP="00022F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Derecho comparado (qué dicen las leyes o códigos de otros estados, de las normas federales, tratados internacionales o legislaciones de otros países);</w:t>
      </w:r>
    </w:p>
    <w:p w14:paraId="02E1FB1E" w14:textId="5700BDFD" w:rsidR="00022FD8" w:rsidRPr="00D420DA" w:rsidRDefault="00022FD8" w:rsidP="00022F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Justificación de la necesidad de reformar, crear o derogar la ley o el código;</w:t>
      </w:r>
    </w:p>
    <w:p w14:paraId="6530C1D5" w14:textId="08459B3F" w:rsidR="00022FD8" w:rsidRPr="00D420DA" w:rsidRDefault="00022FD8" w:rsidP="00022F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Investigaciones que se han realizado sobre el tema y que sustentan tu propuesta;</w:t>
      </w:r>
    </w:p>
    <w:p w14:paraId="0BACD34D" w14:textId="04D83BDC" w:rsidR="00797E9F" w:rsidRPr="00D420DA" w:rsidRDefault="00797E9F" w:rsidP="00022FD8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Artículos de la ley o código que se requieren modificar (en caso de que aplique).</w:t>
      </w:r>
    </w:p>
    <w:p w14:paraId="48D9F5F4" w14:textId="77777777" w:rsidR="00022FD8" w:rsidRPr="00797E9F" w:rsidRDefault="00022FD8" w:rsidP="00797E9F">
      <w:pPr>
        <w:jc w:val="both"/>
        <w:rPr>
          <w:rFonts w:ascii="Arial" w:hAnsi="Arial" w:cs="Arial"/>
        </w:rPr>
      </w:pPr>
    </w:p>
    <w:p w14:paraId="6969C501" w14:textId="3D9DF2E1" w:rsidR="00797E9F" w:rsidRPr="00797E9F" w:rsidRDefault="00797E9F" w:rsidP="00797E9F">
      <w:pPr>
        <w:jc w:val="both"/>
        <w:rPr>
          <w:rFonts w:ascii="Arial" w:hAnsi="Arial" w:cs="Arial"/>
        </w:rPr>
      </w:pPr>
      <w:r w:rsidRPr="00797E9F">
        <w:rPr>
          <w:rFonts w:ascii="Arial" w:hAnsi="Arial" w:cs="Arial"/>
        </w:rPr>
        <w:t xml:space="preserve">Es por lo anteriormente expuesto, debidamente fundado y motivado, que se somete a consideración de este Honorable Parlamento Abierto de Mujeres Colimenses, la siguiente iniciativa con proyecto de decreto para </w:t>
      </w:r>
      <w:commentRangeStart w:id="3"/>
      <w:r w:rsidRPr="00797E9F">
        <w:rPr>
          <w:rFonts w:ascii="Arial" w:hAnsi="Arial" w:cs="Arial"/>
          <w:highlight w:val="yellow"/>
        </w:rPr>
        <w:t>______</w:t>
      </w:r>
      <w:r w:rsidRPr="00797E9F">
        <w:rPr>
          <w:rFonts w:ascii="Arial" w:hAnsi="Arial" w:cs="Arial"/>
        </w:rPr>
        <w:t xml:space="preserve"> </w:t>
      </w:r>
      <w:commentRangeEnd w:id="3"/>
      <w:r w:rsidRPr="00797E9F">
        <w:rPr>
          <w:rStyle w:val="Refdecomentario"/>
          <w:rFonts w:ascii="Arial" w:hAnsi="Arial" w:cs="Arial"/>
          <w:sz w:val="24"/>
          <w:szCs w:val="24"/>
        </w:rPr>
        <w:commentReference w:id="3"/>
      </w:r>
      <w:r w:rsidRPr="00797E9F">
        <w:rPr>
          <w:rFonts w:ascii="Arial" w:hAnsi="Arial" w:cs="Arial"/>
        </w:rPr>
        <w:t xml:space="preserve">la ley/el código </w:t>
      </w:r>
      <w:commentRangeStart w:id="4"/>
      <w:r w:rsidRPr="00797E9F">
        <w:rPr>
          <w:rFonts w:ascii="Arial" w:hAnsi="Arial" w:cs="Arial"/>
          <w:highlight w:val="yellow"/>
        </w:rPr>
        <w:t>______________________,</w:t>
      </w:r>
      <w:r w:rsidRPr="00797E9F">
        <w:rPr>
          <w:rFonts w:ascii="Arial" w:hAnsi="Arial" w:cs="Arial"/>
        </w:rPr>
        <w:t xml:space="preserve"> </w:t>
      </w:r>
      <w:commentRangeEnd w:id="4"/>
      <w:r w:rsidRPr="00797E9F">
        <w:rPr>
          <w:rStyle w:val="Refdecomentario"/>
          <w:rFonts w:ascii="Arial" w:hAnsi="Arial" w:cs="Arial"/>
          <w:sz w:val="24"/>
          <w:szCs w:val="24"/>
        </w:rPr>
        <w:commentReference w:id="4"/>
      </w:r>
      <w:r w:rsidRPr="00797E9F">
        <w:rPr>
          <w:rFonts w:ascii="Arial" w:hAnsi="Arial" w:cs="Arial"/>
        </w:rPr>
        <w:t>para quedar de la siguiente forma:</w:t>
      </w:r>
    </w:p>
    <w:p w14:paraId="6CE50998" w14:textId="77777777" w:rsidR="00797E9F" w:rsidRPr="00797E9F" w:rsidRDefault="00797E9F" w:rsidP="00797E9F">
      <w:pPr>
        <w:jc w:val="both"/>
        <w:rPr>
          <w:rFonts w:ascii="Arial" w:hAnsi="Arial" w:cs="Arial"/>
        </w:rPr>
      </w:pPr>
    </w:p>
    <w:p w14:paraId="01288EA4" w14:textId="00C090FC" w:rsidR="009548D8" w:rsidRPr="00D420DA" w:rsidRDefault="00797E9F" w:rsidP="00797E9F">
      <w:pPr>
        <w:jc w:val="center"/>
        <w:rPr>
          <w:rFonts w:ascii="Arial" w:hAnsi="Arial" w:cs="Arial"/>
          <w:b/>
          <w:bCs/>
        </w:rPr>
      </w:pPr>
      <w:r w:rsidRPr="00D420DA">
        <w:rPr>
          <w:rFonts w:ascii="Arial" w:hAnsi="Arial" w:cs="Arial"/>
          <w:b/>
          <w:bCs/>
          <w:highlight w:val="yellow"/>
        </w:rPr>
        <w:t>NOMBRE DE LA LEY O EL CÓDIGO QUE SE MODIFICA</w:t>
      </w:r>
    </w:p>
    <w:p w14:paraId="297A3AC8" w14:textId="77777777" w:rsidR="00797E9F" w:rsidRPr="00D420DA" w:rsidRDefault="00797E9F" w:rsidP="00797E9F">
      <w:pPr>
        <w:jc w:val="center"/>
        <w:rPr>
          <w:rFonts w:ascii="Arial" w:hAnsi="Arial" w:cs="Arial"/>
        </w:rPr>
      </w:pPr>
    </w:p>
    <w:p w14:paraId="63D56528" w14:textId="7AFF38B5" w:rsidR="00797E9F" w:rsidRPr="00D420DA" w:rsidRDefault="00797E9F" w:rsidP="00797E9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En caso de que sea una nueva ley, agregar el articulado de manera creciente;</w:t>
      </w:r>
    </w:p>
    <w:p w14:paraId="3D2AF92E" w14:textId="03632FA0" w:rsidR="00797E9F" w:rsidRPr="00D420DA" w:rsidRDefault="00797E9F" w:rsidP="00797E9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En caso de que sea una reforma, poner en negritas las palabras que se modifican;</w:t>
      </w:r>
    </w:p>
    <w:p w14:paraId="51B81E80" w14:textId="3410BC8B" w:rsidR="00797E9F" w:rsidRPr="00D420DA" w:rsidRDefault="00797E9F" w:rsidP="00797E9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En caso de que sean adiciones, poner en negritas los párrafos o palabras que se agregan;</w:t>
      </w:r>
    </w:p>
    <w:p w14:paraId="72D22CAD" w14:textId="5E4950C4" w:rsidR="00797E9F" w:rsidRPr="00D420DA" w:rsidRDefault="00797E9F" w:rsidP="00797E9F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highlight w:val="yellow"/>
        </w:rPr>
      </w:pPr>
      <w:r w:rsidRPr="00D420DA">
        <w:rPr>
          <w:rFonts w:ascii="Arial" w:hAnsi="Arial" w:cs="Arial"/>
          <w:highlight w:val="yellow"/>
        </w:rPr>
        <w:t>En caso de que sean</w:t>
      </w:r>
      <w:r w:rsidR="00D420DA" w:rsidRPr="00D420DA">
        <w:rPr>
          <w:rFonts w:ascii="Arial" w:hAnsi="Arial" w:cs="Arial"/>
          <w:highlight w:val="yellow"/>
        </w:rPr>
        <w:t xml:space="preserve"> derogaciones, se puede poner tachado el texto que quieres eliminar.</w:t>
      </w:r>
    </w:p>
    <w:p w14:paraId="7510B307" w14:textId="77777777" w:rsidR="00D420DA" w:rsidRDefault="00D420DA" w:rsidP="00D420DA">
      <w:pPr>
        <w:jc w:val="both"/>
        <w:rPr>
          <w:rFonts w:ascii="Arial" w:hAnsi="Arial" w:cs="Arial"/>
        </w:rPr>
      </w:pPr>
    </w:p>
    <w:p w14:paraId="3531AF9C" w14:textId="77777777" w:rsidR="00D420DA" w:rsidRDefault="00D420DA" w:rsidP="00D420DA">
      <w:pPr>
        <w:jc w:val="center"/>
        <w:rPr>
          <w:rFonts w:ascii="Arial" w:hAnsi="Arial" w:cs="Arial"/>
          <w:b/>
          <w:bCs/>
        </w:rPr>
      </w:pPr>
    </w:p>
    <w:p w14:paraId="4F4BB77C" w14:textId="41675B98" w:rsidR="00D420DA" w:rsidRPr="00D420DA" w:rsidRDefault="00D420DA" w:rsidP="00D420DA">
      <w:pPr>
        <w:jc w:val="center"/>
        <w:rPr>
          <w:rFonts w:ascii="Arial" w:hAnsi="Arial" w:cs="Arial"/>
          <w:b/>
          <w:bCs/>
        </w:rPr>
      </w:pPr>
      <w:r w:rsidRPr="00D420DA">
        <w:rPr>
          <w:rFonts w:ascii="Arial" w:hAnsi="Arial" w:cs="Arial"/>
          <w:b/>
          <w:bCs/>
        </w:rPr>
        <w:t>TRANSITORIOS:</w:t>
      </w:r>
    </w:p>
    <w:p w14:paraId="65883B2B" w14:textId="77777777" w:rsidR="00D420DA" w:rsidRPr="00D420DA" w:rsidRDefault="00D420DA" w:rsidP="00D420DA">
      <w:pPr>
        <w:jc w:val="both"/>
        <w:rPr>
          <w:rFonts w:ascii="Arial" w:hAnsi="Arial" w:cs="Arial"/>
          <w:b/>
          <w:bCs/>
        </w:rPr>
      </w:pPr>
    </w:p>
    <w:p w14:paraId="2106F8AD" w14:textId="03584918" w:rsidR="00D420DA" w:rsidRDefault="00D420DA" w:rsidP="00D420DA">
      <w:pPr>
        <w:jc w:val="both"/>
        <w:rPr>
          <w:rFonts w:ascii="Arial" w:hAnsi="Arial" w:cs="Arial"/>
        </w:rPr>
      </w:pPr>
      <w:r w:rsidRPr="00D420DA">
        <w:rPr>
          <w:rFonts w:ascii="Arial" w:hAnsi="Arial" w:cs="Arial"/>
          <w:b/>
          <w:bCs/>
        </w:rPr>
        <w:t>ÚNICO:</w:t>
      </w:r>
      <w:r>
        <w:rPr>
          <w:rFonts w:ascii="Arial" w:hAnsi="Arial" w:cs="Arial"/>
        </w:rPr>
        <w:t xml:space="preserve"> La presente iniciativa entrará en vigor al día siguiente de su publicación en el Periódico Oficial “El Estado de Colima”.</w:t>
      </w:r>
    </w:p>
    <w:p w14:paraId="1ED4CFFA" w14:textId="77777777" w:rsidR="00D420DA" w:rsidRDefault="00D420DA" w:rsidP="00D420DA">
      <w:pPr>
        <w:jc w:val="both"/>
        <w:rPr>
          <w:rFonts w:ascii="Arial" w:hAnsi="Arial" w:cs="Arial"/>
        </w:rPr>
      </w:pPr>
    </w:p>
    <w:p w14:paraId="3695C34F" w14:textId="5D6560F1" w:rsidR="00D420DA" w:rsidRDefault="00D420DA" w:rsidP="00D420D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Gobernadora del Estado dispondrá se publique, circule y observe.</w:t>
      </w:r>
    </w:p>
    <w:p w14:paraId="4B10765D" w14:textId="77777777" w:rsidR="00D420DA" w:rsidRDefault="00D420DA" w:rsidP="00D420DA">
      <w:pPr>
        <w:jc w:val="both"/>
        <w:rPr>
          <w:rFonts w:ascii="Arial" w:hAnsi="Arial" w:cs="Arial"/>
        </w:rPr>
      </w:pPr>
    </w:p>
    <w:p w14:paraId="0D4AC79D" w14:textId="77777777" w:rsidR="00D420DA" w:rsidRPr="00D420DA" w:rsidRDefault="00D420DA" w:rsidP="00D420DA">
      <w:pPr>
        <w:jc w:val="both"/>
        <w:rPr>
          <w:rFonts w:ascii="Arial" w:hAnsi="Arial" w:cs="Arial"/>
        </w:rPr>
      </w:pPr>
    </w:p>
    <w:p w14:paraId="0BF4EB4B" w14:textId="419C3CDF" w:rsidR="009548D8" w:rsidRPr="00D420DA" w:rsidRDefault="00D420DA" w:rsidP="00D420DA">
      <w:pPr>
        <w:jc w:val="center"/>
        <w:rPr>
          <w:rFonts w:ascii="Arial" w:hAnsi="Arial" w:cs="Arial"/>
          <w:b/>
          <w:bCs/>
        </w:rPr>
      </w:pPr>
      <w:r w:rsidRPr="00D420DA">
        <w:rPr>
          <w:rFonts w:ascii="Arial" w:hAnsi="Arial" w:cs="Arial"/>
          <w:b/>
          <w:bCs/>
        </w:rPr>
        <w:t>ATENTAMENTE</w:t>
      </w:r>
    </w:p>
    <w:p w14:paraId="4DF35B30" w14:textId="13C25092" w:rsidR="009548D8" w:rsidRPr="00D049D8" w:rsidRDefault="009548D8" w:rsidP="009548D8">
      <w:pPr>
        <w:jc w:val="center"/>
        <w:rPr>
          <w:rFonts w:ascii="Arial" w:hAnsi="Arial" w:cs="Arial"/>
          <w:b/>
        </w:rPr>
      </w:pPr>
      <w:r w:rsidRPr="00D049D8">
        <w:rPr>
          <w:rFonts w:ascii="Arial" w:hAnsi="Arial" w:cs="Arial"/>
          <w:b/>
        </w:rPr>
        <w:t>Colima, Colima a __</w:t>
      </w:r>
      <w:r w:rsidR="00023B32">
        <w:rPr>
          <w:rFonts w:ascii="Arial" w:hAnsi="Arial" w:cs="Arial"/>
          <w:b/>
        </w:rPr>
        <w:t xml:space="preserve"> de ________ de 2026</w:t>
      </w:r>
    </w:p>
    <w:p w14:paraId="0BFE1599" w14:textId="77777777" w:rsidR="009548D8" w:rsidRDefault="009548D8" w:rsidP="009548D8">
      <w:pPr>
        <w:jc w:val="center"/>
        <w:rPr>
          <w:rFonts w:ascii="Arial" w:hAnsi="Arial" w:cs="Arial"/>
          <w:b/>
        </w:rPr>
      </w:pPr>
    </w:p>
    <w:p w14:paraId="3FC23F37" w14:textId="77777777" w:rsidR="00023B32" w:rsidRDefault="00023B32" w:rsidP="009548D8">
      <w:pPr>
        <w:jc w:val="center"/>
        <w:rPr>
          <w:rFonts w:ascii="Arial" w:hAnsi="Arial" w:cs="Arial"/>
          <w:b/>
        </w:rPr>
      </w:pPr>
    </w:p>
    <w:p w14:paraId="09F5F69B" w14:textId="77777777" w:rsidR="00023B32" w:rsidRPr="00D049D8" w:rsidRDefault="00023B32" w:rsidP="009548D8">
      <w:pPr>
        <w:jc w:val="center"/>
        <w:rPr>
          <w:rFonts w:ascii="Arial" w:hAnsi="Arial" w:cs="Arial"/>
          <w:b/>
        </w:rPr>
      </w:pPr>
    </w:p>
    <w:p w14:paraId="2D8F3F96" w14:textId="0AEE09C9" w:rsidR="009548D8" w:rsidRPr="00D420DA" w:rsidRDefault="00D420DA" w:rsidP="009548D8">
      <w:pPr>
        <w:jc w:val="center"/>
        <w:rPr>
          <w:rFonts w:ascii="Arial" w:hAnsi="Arial" w:cs="Arial"/>
          <w:b/>
          <w:highlight w:val="yellow"/>
        </w:rPr>
      </w:pPr>
      <w:r w:rsidRPr="00D420DA">
        <w:rPr>
          <w:rFonts w:ascii="Arial" w:hAnsi="Arial" w:cs="Arial"/>
          <w:b/>
          <w:highlight w:val="yellow"/>
        </w:rPr>
        <w:t>Firma</w:t>
      </w:r>
    </w:p>
    <w:p w14:paraId="6B872F63" w14:textId="77777777" w:rsidR="009548D8" w:rsidRPr="00D420DA" w:rsidRDefault="009548D8" w:rsidP="009548D8">
      <w:pPr>
        <w:jc w:val="center"/>
        <w:rPr>
          <w:rFonts w:ascii="Arial" w:hAnsi="Arial" w:cs="Arial"/>
          <w:b/>
          <w:highlight w:val="yellow"/>
        </w:rPr>
      </w:pPr>
      <w:r w:rsidRPr="00D420DA">
        <w:rPr>
          <w:rFonts w:ascii="Arial" w:hAnsi="Arial" w:cs="Arial"/>
          <w:b/>
          <w:highlight w:val="yellow"/>
        </w:rPr>
        <w:t>_______________________</w:t>
      </w:r>
    </w:p>
    <w:p w14:paraId="4C8182C4" w14:textId="7E0EBB41" w:rsidR="00465E50" w:rsidRPr="00D049D8" w:rsidRDefault="00D420DA" w:rsidP="00D049D8">
      <w:pPr>
        <w:jc w:val="center"/>
        <w:rPr>
          <w:rFonts w:ascii="Arial" w:hAnsi="Arial" w:cs="Arial"/>
          <w:b/>
        </w:rPr>
      </w:pPr>
      <w:r w:rsidRPr="00D420DA">
        <w:rPr>
          <w:rFonts w:ascii="Arial" w:hAnsi="Arial" w:cs="Arial"/>
          <w:b/>
          <w:highlight w:val="yellow"/>
        </w:rPr>
        <w:t xml:space="preserve">Nombre </w:t>
      </w:r>
      <w:r w:rsidR="009548D8" w:rsidRPr="00D420DA">
        <w:rPr>
          <w:rFonts w:ascii="Arial" w:hAnsi="Arial" w:cs="Arial"/>
          <w:b/>
          <w:highlight w:val="yellow"/>
        </w:rPr>
        <w:t xml:space="preserve">de la </w:t>
      </w:r>
      <w:r w:rsidRPr="00D420DA">
        <w:rPr>
          <w:rFonts w:ascii="Arial" w:hAnsi="Arial" w:cs="Arial"/>
          <w:b/>
          <w:highlight w:val="yellow"/>
        </w:rPr>
        <w:t>parlamentaria</w:t>
      </w:r>
    </w:p>
    <w:sectPr w:rsidR="00465E50" w:rsidRPr="00D049D8" w:rsidSect="00023B32">
      <w:headerReference w:type="default" r:id="rId12"/>
      <w:footerReference w:type="default" r:id="rId13"/>
      <w:pgSz w:w="12240" w:h="15840"/>
      <w:pgMar w:top="2887" w:right="1701" w:bottom="2471" w:left="1701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Itzy Mtz" w:date="2026-05-27T09:19:00Z" w:initials="IM">
    <w:p w14:paraId="77A4F0CD" w14:textId="77777777" w:rsidR="00022FD8" w:rsidRDefault="00022FD8" w:rsidP="00022FD8">
      <w:r>
        <w:rPr>
          <w:rStyle w:val="Refdecomentario"/>
        </w:rPr>
        <w:annotationRef/>
      </w:r>
      <w:r>
        <w:rPr>
          <w:sz w:val="20"/>
          <w:szCs w:val="20"/>
        </w:rPr>
        <w:t>Tu nombre completo</w:t>
      </w:r>
    </w:p>
  </w:comment>
  <w:comment w:id="1" w:author="Itzy Mtz" w:date="2026-05-27T09:19:00Z" w:initials="IM">
    <w:p w14:paraId="6E27378B" w14:textId="77777777" w:rsidR="00022FD8" w:rsidRDefault="00022FD8" w:rsidP="00022FD8">
      <w:r>
        <w:rPr>
          <w:rStyle w:val="Refdecomentario"/>
        </w:rPr>
        <w:annotationRef/>
      </w:r>
      <w:r>
        <w:rPr>
          <w:sz w:val="20"/>
          <w:szCs w:val="20"/>
        </w:rPr>
        <w:t>-reformar</w:t>
      </w:r>
    </w:p>
    <w:p w14:paraId="718ABB64" w14:textId="77777777" w:rsidR="00022FD8" w:rsidRDefault="00022FD8" w:rsidP="00022FD8">
      <w:r>
        <w:rPr>
          <w:sz w:val="20"/>
          <w:szCs w:val="20"/>
        </w:rPr>
        <w:t>-adicionar</w:t>
      </w:r>
    </w:p>
    <w:p w14:paraId="7243DABE" w14:textId="77777777" w:rsidR="00022FD8" w:rsidRDefault="00022FD8" w:rsidP="00022FD8">
      <w:r>
        <w:rPr>
          <w:sz w:val="20"/>
          <w:szCs w:val="20"/>
        </w:rPr>
        <w:t>-derogar</w:t>
      </w:r>
    </w:p>
    <w:p w14:paraId="08FD9D9B" w14:textId="77777777" w:rsidR="00022FD8" w:rsidRDefault="00022FD8" w:rsidP="00022FD8">
      <w:r>
        <w:rPr>
          <w:sz w:val="20"/>
          <w:szCs w:val="20"/>
        </w:rPr>
        <w:t>-crear</w:t>
      </w:r>
    </w:p>
  </w:comment>
  <w:comment w:id="2" w:author="Itzy Mtz" w:date="2026-05-27T09:20:00Z" w:initials="IM">
    <w:p w14:paraId="6872F3DB" w14:textId="77777777" w:rsidR="00022FD8" w:rsidRDefault="00022FD8" w:rsidP="00022FD8">
      <w:r>
        <w:rPr>
          <w:rStyle w:val="Refdecomentario"/>
        </w:rPr>
        <w:annotationRef/>
      </w:r>
      <w:r>
        <w:rPr>
          <w:sz w:val="20"/>
          <w:szCs w:val="20"/>
        </w:rPr>
        <w:t>nombre de la ley o código que propones se cambie</w:t>
      </w:r>
    </w:p>
  </w:comment>
  <w:comment w:id="3" w:author="Itzy Mtz" w:date="2026-05-27T09:29:00Z" w:initials="IM">
    <w:p w14:paraId="055F4B49" w14:textId="77777777" w:rsidR="00797E9F" w:rsidRDefault="00797E9F" w:rsidP="00797E9F">
      <w:r>
        <w:rPr>
          <w:rStyle w:val="Refdecomentario"/>
        </w:rPr>
        <w:annotationRef/>
      </w:r>
      <w:r>
        <w:rPr>
          <w:sz w:val="20"/>
          <w:szCs w:val="20"/>
        </w:rPr>
        <w:t>-reformar</w:t>
      </w:r>
    </w:p>
    <w:p w14:paraId="33D7D01D" w14:textId="77777777" w:rsidR="00797E9F" w:rsidRDefault="00797E9F" w:rsidP="00797E9F">
      <w:r>
        <w:rPr>
          <w:sz w:val="20"/>
          <w:szCs w:val="20"/>
        </w:rPr>
        <w:t>-adicionar</w:t>
      </w:r>
    </w:p>
    <w:p w14:paraId="7957C2E5" w14:textId="77777777" w:rsidR="00797E9F" w:rsidRDefault="00797E9F" w:rsidP="00797E9F">
      <w:r>
        <w:rPr>
          <w:sz w:val="20"/>
          <w:szCs w:val="20"/>
        </w:rPr>
        <w:t>-derogar</w:t>
      </w:r>
    </w:p>
    <w:p w14:paraId="449BC4E7" w14:textId="77777777" w:rsidR="00797E9F" w:rsidRDefault="00797E9F" w:rsidP="00797E9F">
      <w:r>
        <w:rPr>
          <w:sz w:val="20"/>
          <w:szCs w:val="20"/>
        </w:rPr>
        <w:t>-crear</w:t>
      </w:r>
    </w:p>
  </w:comment>
  <w:comment w:id="4" w:author="Itzy Mtz" w:date="2026-05-27T09:30:00Z" w:initials="IM">
    <w:p w14:paraId="5672E212" w14:textId="77777777" w:rsidR="00797E9F" w:rsidRDefault="00797E9F" w:rsidP="00797E9F">
      <w:r>
        <w:rPr>
          <w:rStyle w:val="Refdecomentario"/>
        </w:rPr>
        <w:annotationRef/>
      </w:r>
      <w:r>
        <w:rPr>
          <w:sz w:val="20"/>
          <w:szCs w:val="20"/>
        </w:rPr>
        <w:t>nombre de la ley o el código que propones que se cambie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A4F0CD" w15:done="0"/>
  <w15:commentEx w15:paraId="08FD9D9B" w15:done="0"/>
  <w15:commentEx w15:paraId="6872F3DB" w15:done="0"/>
  <w15:commentEx w15:paraId="449BC4E7" w15:done="0"/>
  <w15:commentEx w15:paraId="5672E2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6B5B50" w16cex:dateUtc="2026-05-27T15:19:00Z"/>
  <w16cex:commentExtensible w16cex:durableId="2FAC639E" w16cex:dateUtc="2026-05-27T15:19:00Z"/>
  <w16cex:commentExtensible w16cex:durableId="6D2AB07D" w16cex:dateUtc="2026-05-27T15:20:00Z"/>
  <w16cex:commentExtensible w16cex:durableId="7C960EF6" w16cex:dateUtc="2026-05-27T15:29:00Z"/>
  <w16cex:commentExtensible w16cex:durableId="1C04E151" w16cex:dateUtc="2026-05-2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A4F0CD" w16cid:durableId="286B5B50"/>
  <w16cid:commentId w16cid:paraId="08FD9D9B" w16cid:durableId="2FAC639E"/>
  <w16cid:commentId w16cid:paraId="6872F3DB" w16cid:durableId="6D2AB07D"/>
  <w16cid:commentId w16cid:paraId="449BC4E7" w16cid:durableId="7C960EF6"/>
  <w16cid:commentId w16cid:paraId="5672E212" w16cid:durableId="1C04E1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F89F" w14:textId="77777777" w:rsidR="00F9701A" w:rsidRDefault="00F9701A" w:rsidP="007306DC">
      <w:r>
        <w:separator/>
      </w:r>
    </w:p>
  </w:endnote>
  <w:endnote w:type="continuationSeparator" w:id="0">
    <w:p w14:paraId="6FFFF1D9" w14:textId="77777777" w:rsidR="00F9701A" w:rsidRDefault="00F9701A" w:rsidP="0073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0FC1" w14:textId="57E72624" w:rsidR="00076581" w:rsidRDefault="004208C2">
    <w:pPr>
      <w:pStyle w:val="Piedepgina"/>
    </w:pPr>
    <w:r>
      <w:t>\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D274" w14:textId="77777777" w:rsidR="00F9701A" w:rsidRDefault="00F9701A" w:rsidP="007306DC">
      <w:r>
        <w:separator/>
      </w:r>
    </w:p>
  </w:footnote>
  <w:footnote w:type="continuationSeparator" w:id="0">
    <w:p w14:paraId="36F99255" w14:textId="77777777" w:rsidR="00F9701A" w:rsidRDefault="00F9701A" w:rsidP="00730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5284F" w14:textId="7A184E20" w:rsidR="00023B32" w:rsidRDefault="00023B32">
    <w:pPr>
      <w:pStyle w:val="Encabezado"/>
    </w:pPr>
    <w:r>
      <w:rPr>
        <w:noProof/>
      </w:rPr>
      <w:drawing>
        <wp:inline distT="0" distB="0" distL="0" distR="0" wp14:anchorId="117A08BB" wp14:editId="6F3843F9">
          <wp:extent cx="5612130" cy="2075815"/>
          <wp:effectExtent l="0" t="0" r="0" b="0"/>
          <wp:docPr id="957045180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045180" name="Imagen 957045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07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18D"/>
    <w:multiLevelType w:val="hybridMultilevel"/>
    <w:tmpl w:val="1ADE1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878"/>
    <w:multiLevelType w:val="hybridMultilevel"/>
    <w:tmpl w:val="FD763BF0"/>
    <w:lvl w:ilvl="0" w:tplc="F0AE0B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3C3482"/>
    <w:multiLevelType w:val="hybridMultilevel"/>
    <w:tmpl w:val="8936449E"/>
    <w:lvl w:ilvl="0" w:tplc="1F9865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C003B9"/>
    <w:multiLevelType w:val="hybridMultilevel"/>
    <w:tmpl w:val="EA10F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F4ECC"/>
    <w:multiLevelType w:val="hybridMultilevel"/>
    <w:tmpl w:val="78802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E0CE2"/>
    <w:multiLevelType w:val="hybridMultilevel"/>
    <w:tmpl w:val="E37E00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0691"/>
    <w:multiLevelType w:val="hybridMultilevel"/>
    <w:tmpl w:val="8480B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0683E"/>
    <w:multiLevelType w:val="hybridMultilevel"/>
    <w:tmpl w:val="20BC1788"/>
    <w:lvl w:ilvl="0" w:tplc="13228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30687"/>
    <w:multiLevelType w:val="hybridMultilevel"/>
    <w:tmpl w:val="38268AE4"/>
    <w:lvl w:ilvl="0" w:tplc="91BEA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352AA"/>
    <w:multiLevelType w:val="hybridMultilevel"/>
    <w:tmpl w:val="A3E2B472"/>
    <w:lvl w:ilvl="0" w:tplc="FE76B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7707349">
    <w:abstractNumId w:val="9"/>
  </w:num>
  <w:num w:numId="2" w16cid:durableId="689795515">
    <w:abstractNumId w:val="1"/>
  </w:num>
  <w:num w:numId="3" w16cid:durableId="1231186306">
    <w:abstractNumId w:val="2"/>
  </w:num>
  <w:num w:numId="4" w16cid:durableId="1845437365">
    <w:abstractNumId w:val="7"/>
  </w:num>
  <w:num w:numId="5" w16cid:durableId="32267687">
    <w:abstractNumId w:val="8"/>
  </w:num>
  <w:num w:numId="6" w16cid:durableId="49303541">
    <w:abstractNumId w:val="4"/>
  </w:num>
  <w:num w:numId="7" w16cid:durableId="19579844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350003">
    <w:abstractNumId w:val="5"/>
  </w:num>
  <w:num w:numId="9" w16cid:durableId="363990785">
    <w:abstractNumId w:val="6"/>
  </w:num>
  <w:num w:numId="10" w16cid:durableId="1499805870">
    <w:abstractNumId w:val="3"/>
  </w:num>
  <w:num w:numId="11" w16cid:durableId="15464036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tzy Mtz">
    <w15:presenceInfo w15:providerId="Windows Live" w15:userId="953aa0e59ec907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DB"/>
    <w:rsid w:val="00022FD8"/>
    <w:rsid w:val="00023B32"/>
    <w:rsid w:val="000268AB"/>
    <w:rsid w:val="00057EB0"/>
    <w:rsid w:val="00076581"/>
    <w:rsid w:val="0012297F"/>
    <w:rsid w:val="00220350"/>
    <w:rsid w:val="002C7986"/>
    <w:rsid w:val="002F2102"/>
    <w:rsid w:val="00382EB2"/>
    <w:rsid w:val="003E52A3"/>
    <w:rsid w:val="0041006A"/>
    <w:rsid w:val="00414D4F"/>
    <w:rsid w:val="004208C2"/>
    <w:rsid w:val="004349D8"/>
    <w:rsid w:val="00465E50"/>
    <w:rsid w:val="0048221A"/>
    <w:rsid w:val="004B7FF5"/>
    <w:rsid w:val="004E7D2A"/>
    <w:rsid w:val="00531038"/>
    <w:rsid w:val="00541FC8"/>
    <w:rsid w:val="0057407C"/>
    <w:rsid w:val="005841D9"/>
    <w:rsid w:val="00640220"/>
    <w:rsid w:val="00690DDB"/>
    <w:rsid w:val="006A5AAE"/>
    <w:rsid w:val="006C1C88"/>
    <w:rsid w:val="007306DC"/>
    <w:rsid w:val="0079560F"/>
    <w:rsid w:val="00797E9F"/>
    <w:rsid w:val="007A0623"/>
    <w:rsid w:val="00874F4A"/>
    <w:rsid w:val="008A40A7"/>
    <w:rsid w:val="008A736C"/>
    <w:rsid w:val="009548D8"/>
    <w:rsid w:val="00A4182D"/>
    <w:rsid w:val="00A817C8"/>
    <w:rsid w:val="00AD1A91"/>
    <w:rsid w:val="00AD725E"/>
    <w:rsid w:val="00B10E04"/>
    <w:rsid w:val="00B71362"/>
    <w:rsid w:val="00C10BCE"/>
    <w:rsid w:val="00C167F8"/>
    <w:rsid w:val="00C501A4"/>
    <w:rsid w:val="00C71C73"/>
    <w:rsid w:val="00C81A0E"/>
    <w:rsid w:val="00CB0CA0"/>
    <w:rsid w:val="00CD53C4"/>
    <w:rsid w:val="00CE23D1"/>
    <w:rsid w:val="00CE3A21"/>
    <w:rsid w:val="00CE53B7"/>
    <w:rsid w:val="00D049D8"/>
    <w:rsid w:val="00D420DA"/>
    <w:rsid w:val="00D44A8D"/>
    <w:rsid w:val="00D879D2"/>
    <w:rsid w:val="00E745A1"/>
    <w:rsid w:val="00EB487F"/>
    <w:rsid w:val="00ED0C16"/>
    <w:rsid w:val="00F74C4C"/>
    <w:rsid w:val="00F9701A"/>
    <w:rsid w:val="00FA2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D8914"/>
  <w15:docId w15:val="{2FAAF5FD-3BA9-4902-B752-D8F02BC8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8D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06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6DC"/>
  </w:style>
  <w:style w:type="paragraph" w:styleId="Piedepgina">
    <w:name w:val="footer"/>
    <w:basedOn w:val="Normal"/>
    <w:link w:val="PiedepginaCar"/>
    <w:uiPriority w:val="99"/>
    <w:unhideWhenUsed/>
    <w:rsid w:val="007306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6DC"/>
  </w:style>
  <w:style w:type="character" w:styleId="Hipervnculo">
    <w:name w:val="Hyperlink"/>
    <w:basedOn w:val="Fuentedeprrafopredeter"/>
    <w:uiPriority w:val="99"/>
    <w:unhideWhenUsed/>
    <w:rsid w:val="00C81A0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81A0E"/>
    <w:rPr>
      <w:color w:val="605E5C"/>
      <w:shd w:val="clear" w:color="auto" w:fill="E1DFDD"/>
    </w:rPr>
  </w:style>
  <w:style w:type="paragraph" w:styleId="Prrafodelista">
    <w:name w:val="List Paragraph"/>
    <w:aliases w:val="Cita texto,Footnote,List Paragraph1,Colorful List - Accent 11,TEXTO GENERAL SENTENCIAS"/>
    <w:basedOn w:val="Normal"/>
    <w:link w:val="PrrafodelistaCar"/>
    <w:uiPriority w:val="1"/>
    <w:qFormat/>
    <w:rsid w:val="00D44A8D"/>
    <w:pPr>
      <w:ind w:left="720"/>
      <w:contextualSpacing/>
    </w:pPr>
  </w:style>
  <w:style w:type="character" w:customStyle="1" w:styleId="PrrafodelistaCar">
    <w:name w:val="Párrafo de lista Car"/>
    <w:aliases w:val="Cita texto Car,Footnote Car,List Paragraph1 Car,Colorful List - Accent 11 Car,TEXTO GENERAL SENTENCIAS Car"/>
    <w:link w:val="Prrafodelista"/>
    <w:uiPriority w:val="1"/>
    <w:locked/>
    <w:rsid w:val="00D44A8D"/>
    <w:rPr>
      <w:sz w:val="24"/>
      <w:szCs w:val="24"/>
    </w:rPr>
  </w:style>
  <w:style w:type="paragraph" w:customStyle="1" w:styleId="Normal1">
    <w:name w:val="Normal1"/>
    <w:rsid w:val="00D44A8D"/>
    <w:pPr>
      <w:spacing w:after="0" w:line="240" w:lineRule="auto"/>
    </w:pPr>
    <w:rPr>
      <w:rFonts w:ascii="Calibri" w:eastAsia="Calibri" w:hAnsi="Calibri" w:cs="Calibri"/>
      <w:kern w:val="0"/>
      <w:lang w:eastAsia="es-MX"/>
    </w:rPr>
  </w:style>
  <w:style w:type="table" w:styleId="Tablaconcuadrcula">
    <w:name w:val="Table Grid"/>
    <w:basedOn w:val="Tablanormal"/>
    <w:uiPriority w:val="39"/>
    <w:rsid w:val="00D44A8D"/>
    <w:pPr>
      <w:spacing w:after="0" w:line="240" w:lineRule="auto"/>
    </w:pPr>
    <w:rPr>
      <w:kern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44A8D"/>
    <w:pPr>
      <w:widowControl w:val="0"/>
      <w:autoSpaceDE w:val="0"/>
      <w:autoSpaceDN w:val="0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4A8D"/>
    <w:rPr>
      <w:rFonts w:ascii="Arial MT" w:eastAsia="Arial MT" w:hAnsi="Arial MT" w:cs="Arial MT"/>
      <w:kern w:val="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10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103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22F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2F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2F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22F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22F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vi\Documents\Plantillas%20personalizadas%20de%20Office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EB640-BA7E-4516-8A84-B0E4F34D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C:\Users\keevi\Documents\Plantillas personalizadas de Office\Doc1.dotx</Template>
  <TotalTime>42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Keevin Michel</dc:creator>
  <cp:lastModifiedBy>Itzy Mtz</cp:lastModifiedBy>
  <cp:revision>3</cp:revision>
  <dcterms:created xsi:type="dcterms:W3CDTF">2026-05-27T14:51:00Z</dcterms:created>
  <dcterms:modified xsi:type="dcterms:W3CDTF">2026-05-27T15:40:00Z</dcterms:modified>
</cp:coreProperties>
</file>